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D4" w:rsidRPr="008056D4" w:rsidRDefault="008056D4" w:rsidP="002A3687">
      <w:pPr>
        <w:pStyle w:val="NormalWeb"/>
        <w:jc w:val="center"/>
        <w:rPr>
          <w:rFonts w:ascii="Calibri" w:hAnsi="Calibri" w:cs="Arial"/>
          <w:b/>
          <w:color w:val="000000"/>
          <w:sz w:val="32"/>
        </w:rPr>
      </w:pPr>
      <w:r w:rsidRPr="008056D4">
        <w:rPr>
          <w:rFonts w:ascii="Calibri" w:hAnsi="Calibri" w:cs="Arial"/>
          <w:b/>
          <w:color w:val="FF0000"/>
          <w:sz w:val="32"/>
        </w:rPr>
        <w:t>Please return completed in full to</w:t>
      </w:r>
      <w:r w:rsidRPr="008056D4">
        <w:rPr>
          <w:rFonts w:ascii="Calibri" w:hAnsi="Calibri" w:cs="Arial"/>
          <w:b/>
          <w:color w:val="000000"/>
          <w:sz w:val="32"/>
        </w:rPr>
        <w:t xml:space="preserve"> </w:t>
      </w:r>
      <w:hyperlink r:id="rId6" w:history="1">
        <w:r w:rsidRPr="008056D4">
          <w:rPr>
            <w:rStyle w:val="Hyperlink"/>
            <w:rFonts w:ascii="Calibri" w:hAnsi="Calibri" w:cs="Arial"/>
            <w:b/>
            <w:sz w:val="32"/>
          </w:rPr>
          <w:t>Patrick.edwards@schumachercollege.org.uk</w:t>
        </w:r>
      </w:hyperlink>
      <w:r w:rsidRPr="008056D4">
        <w:rPr>
          <w:rFonts w:ascii="Calibri" w:hAnsi="Calibri" w:cs="Arial"/>
          <w:b/>
          <w:color w:val="000000"/>
          <w:sz w:val="32"/>
        </w:rPr>
        <w:t xml:space="preserve"> </w:t>
      </w:r>
    </w:p>
    <w:p w:rsidR="008056D4" w:rsidRDefault="008056D4" w:rsidP="002A3687">
      <w:pPr>
        <w:pStyle w:val="NormalWeb"/>
        <w:jc w:val="center"/>
        <w:rPr>
          <w:rFonts w:ascii="Calibri" w:hAnsi="Calibri" w:cs="Arial"/>
          <w:b/>
          <w:color w:val="000000"/>
        </w:rPr>
      </w:pPr>
    </w:p>
    <w:p w:rsidR="008056D4" w:rsidRDefault="008056D4" w:rsidP="002A3687">
      <w:pPr>
        <w:pStyle w:val="NormalWeb"/>
        <w:jc w:val="center"/>
        <w:rPr>
          <w:rFonts w:ascii="Calibri" w:hAnsi="Calibri" w:cs="Arial"/>
          <w:b/>
          <w:color w:val="000000"/>
        </w:rPr>
      </w:pPr>
    </w:p>
    <w:p w:rsidR="0043239C" w:rsidRPr="008056D4" w:rsidRDefault="0043239C" w:rsidP="002A3687">
      <w:pPr>
        <w:pStyle w:val="NormalWeb"/>
        <w:jc w:val="center"/>
        <w:rPr>
          <w:rFonts w:asciiTheme="minorHAnsi" w:hAnsiTheme="minorHAnsi" w:cstheme="minorHAnsi"/>
          <w:b/>
          <w:color w:val="000000"/>
        </w:rPr>
      </w:pPr>
      <w:r w:rsidRPr="008056D4">
        <w:rPr>
          <w:rFonts w:asciiTheme="minorHAnsi" w:hAnsiTheme="minorHAnsi" w:cstheme="minorHAnsi"/>
          <w:b/>
          <w:color w:val="000000"/>
        </w:rPr>
        <w:t>General Advice for Connecting to the Guest Network</w:t>
      </w:r>
    </w:p>
    <w:p w:rsidR="0043239C" w:rsidRPr="008056D4" w:rsidRDefault="0043239C" w:rsidP="0043239C">
      <w:pPr>
        <w:pStyle w:val="NormalWeb"/>
        <w:rPr>
          <w:rFonts w:asciiTheme="minorHAnsi" w:hAnsiTheme="minorHAnsi" w:cstheme="minorHAnsi"/>
          <w:color w:val="000000"/>
        </w:rPr>
      </w:pPr>
    </w:p>
    <w:p w:rsidR="002A3687" w:rsidRPr="008056D4" w:rsidRDefault="002A3687" w:rsidP="0043239C">
      <w:pPr>
        <w:pStyle w:val="NormalWeb"/>
        <w:rPr>
          <w:rFonts w:asciiTheme="minorHAnsi" w:hAnsiTheme="minorHAnsi" w:cstheme="minorHAnsi"/>
          <w:color w:val="000000"/>
        </w:rPr>
      </w:pPr>
    </w:p>
    <w:p w:rsidR="0043239C" w:rsidRPr="008056D4" w:rsidRDefault="0043239C" w:rsidP="0043239C">
      <w:pPr>
        <w:pStyle w:val="NormalWeb"/>
        <w:rPr>
          <w:rFonts w:asciiTheme="minorHAnsi" w:hAnsiTheme="minorHAnsi" w:cstheme="minorHAnsi"/>
          <w:color w:val="000000"/>
        </w:rPr>
      </w:pPr>
      <w:r w:rsidRPr="008056D4">
        <w:rPr>
          <w:rFonts w:asciiTheme="minorHAnsi" w:hAnsiTheme="minorHAnsi" w:cstheme="minorHAnsi"/>
          <w:color w:val="000000"/>
        </w:rPr>
        <w:t xml:space="preserve">1. If no signal is showing at all, your </w:t>
      </w:r>
      <w:r w:rsidRPr="008056D4">
        <w:rPr>
          <w:rStyle w:val="Strong"/>
          <w:rFonts w:asciiTheme="minorHAnsi" w:hAnsiTheme="minorHAnsi" w:cstheme="minorHAnsi"/>
          <w:color w:val="000000"/>
        </w:rPr>
        <w:t>wireless</w:t>
      </w:r>
      <w:r w:rsidRPr="008056D4">
        <w:rPr>
          <w:rFonts w:asciiTheme="minorHAnsi" w:hAnsiTheme="minorHAnsi" w:cstheme="minorHAnsi"/>
          <w:color w:val="000000"/>
        </w:rPr>
        <w:t xml:space="preserve"> may be off on your laptop. It should be a lit</w:t>
      </w:r>
      <w:r w:rsidR="00ED649F" w:rsidRPr="008056D4">
        <w:rPr>
          <w:rFonts w:asciiTheme="minorHAnsi" w:hAnsiTheme="minorHAnsi" w:cstheme="minorHAnsi"/>
          <w:color w:val="000000"/>
        </w:rPr>
        <w:t>tle button with an aerial on it or an internal setting.</w:t>
      </w:r>
    </w:p>
    <w:p w:rsidR="0043239C" w:rsidRPr="008056D4" w:rsidRDefault="0043239C" w:rsidP="0043239C">
      <w:pPr>
        <w:pStyle w:val="NormalWeb"/>
        <w:rPr>
          <w:rFonts w:asciiTheme="minorHAnsi" w:hAnsiTheme="minorHAnsi" w:cstheme="minorHAnsi"/>
          <w:color w:val="000000"/>
        </w:rPr>
      </w:pPr>
    </w:p>
    <w:p w:rsidR="0043239C" w:rsidRPr="008056D4" w:rsidRDefault="0043239C" w:rsidP="0043239C">
      <w:pPr>
        <w:pStyle w:val="NormalWeb"/>
        <w:rPr>
          <w:rFonts w:asciiTheme="minorHAnsi" w:hAnsiTheme="minorHAnsi" w:cstheme="minorHAnsi"/>
          <w:color w:val="000000"/>
        </w:rPr>
      </w:pPr>
      <w:r w:rsidRPr="008056D4">
        <w:rPr>
          <w:rFonts w:asciiTheme="minorHAnsi" w:hAnsiTheme="minorHAnsi" w:cstheme="minorHAnsi"/>
          <w:color w:val="000000"/>
        </w:rPr>
        <w:t xml:space="preserve">2. If your wireless if on but your signal is low or not present, try </w:t>
      </w:r>
      <w:r w:rsidRPr="008056D4">
        <w:rPr>
          <w:rFonts w:asciiTheme="minorHAnsi" w:hAnsiTheme="minorHAnsi" w:cstheme="minorHAnsi"/>
          <w:b/>
          <w:color w:val="000000"/>
        </w:rPr>
        <w:t>moving locations</w:t>
      </w:r>
      <w:r w:rsidRPr="008056D4">
        <w:rPr>
          <w:rFonts w:asciiTheme="minorHAnsi" w:hAnsiTheme="minorHAnsi" w:cstheme="minorHAnsi"/>
          <w:color w:val="000000"/>
        </w:rPr>
        <w:t xml:space="preserve"> to find a stronger signal.</w:t>
      </w:r>
      <w:r w:rsidR="002A3687" w:rsidRPr="008056D4">
        <w:rPr>
          <w:rFonts w:asciiTheme="minorHAnsi" w:hAnsiTheme="minorHAnsi" w:cstheme="minorHAnsi"/>
          <w:color w:val="000000"/>
        </w:rPr>
        <w:t xml:space="preserve">  Note – During normal use, moving locations may require you to login again.</w:t>
      </w:r>
    </w:p>
    <w:p w:rsidR="0043239C" w:rsidRPr="008056D4" w:rsidRDefault="0043239C" w:rsidP="0043239C">
      <w:pPr>
        <w:pStyle w:val="NormalWeb"/>
        <w:rPr>
          <w:rFonts w:asciiTheme="minorHAnsi" w:hAnsiTheme="minorHAnsi" w:cstheme="minorHAnsi"/>
          <w:color w:val="000000"/>
        </w:rPr>
      </w:pPr>
      <w:r w:rsidRPr="008056D4">
        <w:rPr>
          <w:rFonts w:asciiTheme="minorHAnsi" w:hAnsiTheme="minorHAnsi" w:cstheme="minorHAnsi"/>
          <w:color w:val="000000"/>
        </w:rPr>
        <w:t> </w:t>
      </w:r>
    </w:p>
    <w:p w:rsidR="0043239C" w:rsidRPr="008056D4" w:rsidRDefault="0043239C" w:rsidP="0043239C">
      <w:pPr>
        <w:pStyle w:val="NormalWeb"/>
        <w:rPr>
          <w:rFonts w:asciiTheme="minorHAnsi" w:hAnsiTheme="minorHAnsi" w:cstheme="minorHAnsi"/>
          <w:color w:val="000000"/>
        </w:rPr>
      </w:pPr>
      <w:r w:rsidRPr="008056D4">
        <w:rPr>
          <w:rFonts w:asciiTheme="minorHAnsi" w:hAnsiTheme="minorHAnsi" w:cstheme="minorHAnsi"/>
          <w:color w:val="000000"/>
        </w:rPr>
        <w:t xml:space="preserve">3. If you have signal but cannot get to the </w:t>
      </w:r>
      <w:r w:rsidRPr="008056D4">
        <w:rPr>
          <w:rStyle w:val="Strong"/>
          <w:rFonts w:asciiTheme="minorHAnsi" w:hAnsiTheme="minorHAnsi" w:cstheme="minorHAnsi"/>
          <w:color w:val="000000"/>
        </w:rPr>
        <w:t>login page</w:t>
      </w:r>
      <w:r w:rsidRPr="008056D4">
        <w:rPr>
          <w:rFonts w:asciiTheme="minorHAnsi" w:hAnsiTheme="minorHAnsi" w:cstheme="minorHAnsi"/>
          <w:color w:val="000000"/>
        </w:rPr>
        <w:t>, - try entering this url into your browser, which should lead directly to the Dartington login page..   dartington.gis:5788/fs_login.php</w:t>
      </w:r>
    </w:p>
    <w:p w:rsidR="0043239C" w:rsidRPr="008056D4" w:rsidRDefault="0043239C" w:rsidP="0043239C">
      <w:pPr>
        <w:pStyle w:val="NormalWeb"/>
        <w:rPr>
          <w:rFonts w:asciiTheme="minorHAnsi" w:hAnsiTheme="minorHAnsi" w:cstheme="minorHAnsi"/>
          <w:color w:val="000000"/>
        </w:rPr>
      </w:pPr>
      <w:r w:rsidRPr="008056D4">
        <w:rPr>
          <w:rFonts w:asciiTheme="minorHAnsi" w:hAnsiTheme="minorHAnsi" w:cstheme="minorHAnsi"/>
          <w:color w:val="000000"/>
        </w:rPr>
        <w:t> </w:t>
      </w:r>
    </w:p>
    <w:p w:rsidR="0043239C" w:rsidRPr="008056D4" w:rsidRDefault="0043239C" w:rsidP="0043239C">
      <w:pPr>
        <w:pStyle w:val="NormalWeb"/>
        <w:rPr>
          <w:rFonts w:asciiTheme="minorHAnsi" w:hAnsiTheme="minorHAnsi" w:cstheme="minorHAnsi"/>
          <w:color w:val="000000"/>
        </w:rPr>
      </w:pPr>
      <w:r w:rsidRPr="008056D4">
        <w:rPr>
          <w:rFonts w:asciiTheme="minorHAnsi" w:hAnsiTheme="minorHAnsi" w:cstheme="minorHAnsi"/>
          <w:color w:val="000000"/>
        </w:rPr>
        <w:t xml:space="preserve">You could put that in your favourites or set it as a homepage. </w:t>
      </w:r>
    </w:p>
    <w:p w:rsidR="0043239C" w:rsidRPr="008056D4" w:rsidRDefault="0043239C" w:rsidP="0043239C">
      <w:pPr>
        <w:pStyle w:val="NormalWeb"/>
        <w:rPr>
          <w:rFonts w:asciiTheme="minorHAnsi" w:hAnsiTheme="minorHAnsi" w:cstheme="minorHAnsi"/>
          <w:color w:val="000000"/>
        </w:rPr>
      </w:pPr>
      <w:r w:rsidRPr="008056D4">
        <w:rPr>
          <w:rFonts w:asciiTheme="minorHAnsi" w:hAnsiTheme="minorHAnsi" w:cstheme="minorHAnsi"/>
          <w:color w:val="000000"/>
        </w:rPr>
        <w:t> </w:t>
      </w:r>
    </w:p>
    <w:p w:rsidR="0043239C" w:rsidRPr="008056D4" w:rsidRDefault="0043239C" w:rsidP="0043239C">
      <w:pPr>
        <w:pStyle w:val="NormalWeb"/>
        <w:rPr>
          <w:rFonts w:asciiTheme="minorHAnsi" w:hAnsiTheme="minorHAnsi" w:cstheme="minorHAnsi"/>
          <w:color w:val="000000"/>
        </w:rPr>
      </w:pPr>
      <w:r w:rsidRPr="008056D4">
        <w:rPr>
          <w:rFonts w:asciiTheme="minorHAnsi" w:hAnsiTheme="minorHAnsi" w:cstheme="minorHAnsi"/>
          <w:color w:val="000000"/>
        </w:rPr>
        <w:t xml:space="preserve">4. If you have signal and cannot get to the login page, please try </w:t>
      </w:r>
      <w:r w:rsidRPr="008056D4">
        <w:rPr>
          <w:rStyle w:val="Strong"/>
          <w:rFonts w:asciiTheme="minorHAnsi" w:hAnsiTheme="minorHAnsi" w:cstheme="minorHAnsi"/>
          <w:color w:val="000000"/>
        </w:rPr>
        <w:t xml:space="preserve">clearing the cache </w:t>
      </w:r>
      <w:r w:rsidRPr="008056D4">
        <w:rPr>
          <w:rFonts w:asciiTheme="minorHAnsi" w:hAnsiTheme="minorHAnsi" w:cstheme="minorHAnsi"/>
          <w:color w:val="000000"/>
        </w:rPr>
        <w:t xml:space="preserve">of your browser - this should be in your settings/options. Sometimes browsers don't </w:t>
      </w:r>
      <w:r w:rsidR="002A3687" w:rsidRPr="008056D4">
        <w:rPr>
          <w:rFonts w:asciiTheme="minorHAnsi" w:hAnsiTheme="minorHAnsi" w:cstheme="minorHAnsi"/>
          <w:color w:val="000000"/>
        </w:rPr>
        <w:t xml:space="preserve">actually go to the website again, they </w:t>
      </w:r>
      <w:r w:rsidRPr="008056D4">
        <w:rPr>
          <w:rFonts w:asciiTheme="minorHAnsi" w:hAnsiTheme="minorHAnsi" w:cstheme="minorHAnsi"/>
          <w:color w:val="000000"/>
        </w:rPr>
        <w:t xml:space="preserve">remember what happened last time and </w:t>
      </w:r>
      <w:r w:rsidR="002A3687" w:rsidRPr="008056D4">
        <w:rPr>
          <w:rFonts w:asciiTheme="minorHAnsi" w:hAnsiTheme="minorHAnsi" w:cstheme="minorHAnsi"/>
          <w:color w:val="000000"/>
        </w:rPr>
        <w:t>show</w:t>
      </w:r>
      <w:r w:rsidRPr="008056D4">
        <w:rPr>
          <w:rFonts w:asciiTheme="minorHAnsi" w:hAnsiTheme="minorHAnsi" w:cstheme="minorHAnsi"/>
          <w:color w:val="000000"/>
        </w:rPr>
        <w:t xml:space="preserve"> you that.</w:t>
      </w:r>
    </w:p>
    <w:p w:rsidR="0043239C" w:rsidRPr="008056D4" w:rsidRDefault="0043239C" w:rsidP="0043239C">
      <w:pPr>
        <w:pStyle w:val="NormalWeb"/>
        <w:rPr>
          <w:rFonts w:asciiTheme="minorHAnsi" w:hAnsiTheme="minorHAnsi" w:cstheme="minorHAnsi"/>
          <w:color w:val="000000"/>
        </w:rPr>
      </w:pPr>
    </w:p>
    <w:p w:rsidR="0043239C" w:rsidRPr="008056D4" w:rsidRDefault="0043239C" w:rsidP="0043239C">
      <w:pPr>
        <w:pStyle w:val="NormalWeb"/>
        <w:rPr>
          <w:rFonts w:asciiTheme="minorHAnsi" w:hAnsiTheme="minorHAnsi" w:cstheme="minorHAnsi"/>
          <w:color w:val="000000"/>
        </w:rPr>
      </w:pPr>
      <w:r w:rsidRPr="008056D4">
        <w:rPr>
          <w:rFonts w:asciiTheme="minorHAnsi" w:hAnsiTheme="minorHAnsi" w:cstheme="minorHAnsi"/>
          <w:color w:val="000000"/>
        </w:rPr>
        <w:t xml:space="preserve">5. If you are connected but experiencing drop outs or slow connections, make sure you are using </w:t>
      </w:r>
      <w:r w:rsidRPr="008056D4">
        <w:rPr>
          <w:rFonts w:asciiTheme="minorHAnsi" w:hAnsiTheme="minorHAnsi" w:cstheme="minorHAnsi"/>
          <w:b/>
          <w:color w:val="000000"/>
        </w:rPr>
        <w:t>your own username and password</w:t>
      </w:r>
      <w:r w:rsidRPr="008056D4">
        <w:rPr>
          <w:rFonts w:asciiTheme="minorHAnsi" w:hAnsiTheme="minorHAnsi" w:cstheme="minorHAnsi"/>
          <w:color w:val="000000"/>
        </w:rPr>
        <w:t xml:space="preserve">, case sensitive, and specific to your bedroom. If this is not in your bedroom please advise the House manager for another copy. </w:t>
      </w:r>
    </w:p>
    <w:p w:rsidR="0043239C" w:rsidRPr="008056D4" w:rsidRDefault="0043239C" w:rsidP="0043239C">
      <w:pPr>
        <w:pStyle w:val="NormalWeb"/>
        <w:rPr>
          <w:rFonts w:asciiTheme="minorHAnsi" w:hAnsiTheme="minorHAnsi" w:cstheme="minorHAnsi"/>
          <w:color w:val="000000"/>
        </w:rPr>
      </w:pPr>
    </w:p>
    <w:p w:rsidR="0043239C" w:rsidRPr="008056D4" w:rsidRDefault="0043239C" w:rsidP="0043239C">
      <w:pPr>
        <w:pStyle w:val="NormalWeb"/>
        <w:rPr>
          <w:rFonts w:asciiTheme="minorHAnsi" w:hAnsiTheme="minorHAnsi" w:cstheme="minorHAnsi"/>
          <w:color w:val="000000"/>
        </w:rPr>
      </w:pPr>
    </w:p>
    <w:p w:rsidR="0043239C" w:rsidRPr="008056D4" w:rsidRDefault="0043239C" w:rsidP="0043239C">
      <w:pPr>
        <w:pStyle w:val="NormalWeb"/>
        <w:rPr>
          <w:rFonts w:asciiTheme="minorHAnsi" w:hAnsiTheme="minorHAnsi" w:cstheme="minorHAnsi"/>
          <w:color w:val="000000"/>
        </w:rPr>
      </w:pPr>
      <w:r w:rsidRPr="008056D4">
        <w:rPr>
          <w:rStyle w:val="Strong"/>
          <w:rFonts w:asciiTheme="minorHAnsi" w:hAnsiTheme="minorHAnsi" w:cstheme="minorHAnsi"/>
          <w:color w:val="000000"/>
          <w:u w:val="single"/>
        </w:rPr>
        <w:t xml:space="preserve">SECURITY </w:t>
      </w:r>
      <w:r w:rsidRPr="008056D4">
        <w:rPr>
          <w:rFonts w:asciiTheme="minorHAnsi" w:hAnsiTheme="minorHAnsi" w:cstheme="minorHAnsi"/>
          <w:color w:val="000000"/>
        </w:rPr>
        <w:t>Please be aware all internet use is monitored, this doesn't mean that anyone is looking at what you look at right now, but it means that there is a record of the sites you visit</w:t>
      </w:r>
      <w:r w:rsidR="00ED649F" w:rsidRPr="008056D4">
        <w:rPr>
          <w:rFonts w:asciiTheme="minorHAnsi" w:hAnsiTheme="minorHAnsi" w:cstheme="minorHAnsi"/>
          <w:color w:val="000000"/>
        </w:rPr>
        <w:t xml:space="preserve"> or any unusual activity</w:t>
      </w:r>
      <w:r w:rsidRPr="008056D4">
        <w:rPr>
          <w:rFonts w:asciiTheme="minorHAnsi" w:hAnsiTheme="minorHAnsi" w:cstheme="minorHAnsi"/>
          <w:color w:val="000000"/>
        </w:rPr>
        <w:t>. This is in accordance with Dartington's responsibilities for tracking internet use for security reasons.</w:t>
      </w:r>
    </w:p>
    <w:p w:rsidR="002A3687" w:rsidRPr="008056D4" w:rsidRDefault="002A3687" w:rsidP="0043239C">
      <w:pPr>
        <w:pStyle w:val="NormalWeb"/>
        <w:rPr>
          <w:rFonts w:asciiTheme="minorHAnsi" w:hAnsiTheme="minorHAnsi" w:cstheme="minorHAnsi"/>
          <w:color w:val="000000"/>
        </w:rPr>
      </w:pPr>
    </w:p>
    <w:p w:rsidR="0043239C" w:rsidRPr="008056D4" w:rsidRDefault="002A3687" w:rsidP="0043239C">
      <w:pPr>
        <w:pStyle w:val="NormalWeb"/>
        <w:rPr>
          <w:rFonts w:asciiTheme="minorHAnsi" w:hAnsiTheme="minorHAnsi" w:cstheme="minorHAnsi"/>
          <w:color w:val="000000"/>
        </w:rPr>
      </w:pPr>
      <w:r w:rsidRPr="008056D4">
        <w:rPr>
          <w:rFonts w:asciiTheme="minorHAnsi" w:hAnsiTheme="minorHAnsi" w:cstheme="minorHAnsi"/>
          <w:color w:val="000000"/>
        </w:rPr>
        <w:t xml:space="preserve">Security issues also mean that you will be automatically logged out after a period of a few hours of nonuse to ensure others do not use your account. </w:t>
      </w:r>
    </w:p>
    <w:p w:rsidR="002A3687" w:rsidRPr="008056D4" w:rsidRDefault="002A3687" w:rsidP="0043239C">
      <w:pPr>
        <w:pStyle w:val="NormalWeb"/>
        <w:rPr>
          <w:rFonts w:asciiTheme="minorHAnsi" w:hAnsiTheme="minorHAnsi" w:cstheme="minorHAnsi"/>
          <w:color w:val="000000"/>
        </w:rPr>
      </w:pPr>
    </w:p>
    <w:p w:rsidR="002A3687" w:rsidRPr="008056D4" w:rsidRDefault="002A3687" w:rsidP="0043239C">
      <w:pPr>
        <w:pStyle w:val="NormalWeb"/>
        <w:rPr>
          <w:rFonts w:asciiTheme="minorHAnsi" w:hAnsiTheme="minorHAnsi" w:cstheme="minorHAnsi"/>
          <w:color w:val="000000"/>
        </w:rPr>
      </w:pPr>
      <w:r w:rsidRPr="008056D4">
        <w:rPr>
          <w:rFonts w:asciiTheme="minorHAnsi" w:hAnsiTheme="minorHAnsi" w:cstheme="minorHAnsi"/>
          <w:color w:val="000000"/>
        </w:rPr>
        <w:t xml:space="preserve">The Dartington Guest network uses automatic logouts and specific passwords in order to provide security on a network that many different people are using, including Dartington staff handling confidential information. It is not a normal home network. Nevertheless, it should provide a reliable and usable internet connection for users. By reporting problems the IT department can seek to resolve them. </w:t>
      </w:r>
    </w:p>
    <w:p w:rsidR="0043239C" w:rsidRDefault="0043239C" w:rsidP="0043239C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43239C" w:rsidRDefault="0043239C" w:rsidP="0043239C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43239C" w:rsidRDefault="0043239C" w:rsidP="0043239C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43239C" w:rsidRDefault="0043239C">
      <w:pPr>
        <w:rPr>
          <w:b/>
          <w:sz w:val="32"/>
        </w:rPr>
      </w:pPr>
      <w:r>
        <w:br w:type="page"/>
      </w:r>
    </w:p>
    <w:p w:rsidR="00952784" w:rsidRPr="0043239C" w:rsidRDefault="00C961FD" w:rsidP="0043239C">
      <w:pPr>
        <w:pStyle w:val="Title"/>
        <w:spacing w:line="35" w:lineRule="atLeast"/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1223010</wp:posOffset>
                </wp:positionV>
                <wp:extent cx="6569075" cy="2168525"/>
                <wp:effectExtent l="0" t="0" r="3175" b="3175"/>
                <wp:wrapSquare wrapText="bothSides"/>
                <wp:docPr id="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075" cy="216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39C" w:rsidRDefault="0043239C" w:rsidP="0043239C">
                            <w:r w:rsidRPr="00142C80">
                              <w:rPr>
                                <w:u w:val="single"/>
                              </w:rPr>
                              <w:t>DEVICE</w:t>
                            </w:r>
                            <w:r>
                              <w:t>: PC, MAC Air, iphone, ipad, Windows or A</w:t>
                            </w:r>
                            <w:r w:rsidR="007A2F7F">
                              <w:t>n</w:t>
                            </w:r>
                            <w:r>
                              <w:t>droid tablet, Mobile phone</w:t>
                            </w:r>
                            <w:r w:rsidR="007A2F7F">
                              <w:t>? Make and Model? OS?</w:t>
                            </w:r>
                          </w:p>
                          <w:p w:rsidR="0043239C" w:rsidRDefault="0043239C" w:rsidP="0043239C"/>
                          <w:p w:rsidR="0043239C" w:rsidRDefault="0043239C" w:rsidP="0043239C">
                            <w:r w:rsidRPr="00142C80">
                              <w:rPr>
                                <w:u w:val="single"/>
                              </w:rPr>
                              <w:t>EVENT</w:t>
                            </w:r>
                            <w:r>
                              <w:t>: Logged out after a short time? Connection dropping regularly or slow? Cannot find the guest network?</w:t>
                            </w:r>
                            <w:r w:rsidR="007A2F7F">
                              <w:t xml:space="preserve"> Are you trying to browse webpages, stream a movie, download material, or Skype when this happens?</w:t>
                            </w:r>
                          </w:p>
                          <w:p w:rsidR="0043239C" w:rsidRDefault="0043239C" w:rsidP="0043239C"/>
                          <w:p w:rsidR="0043239C" w:rsidRDefault="0043239C" w:rsidP="0043239C">
                            <w:r w:rsidRPr="00142C80">
                              <w:rPr>
                                <w:u w:val="single"/>
                              </w:rPr>
                              <w:t>FREQUENCY</w:t>
                            </w:r>
                            <w:r>
                              <w:t>: Number of times per day/week/month &amp; if it happens at a particular time of day</w:t>
                            </w:r>
                          </w:p>
                          <w:p w:rsidR="0043239C" w:rsidRDefault="0043239C" w:rsidP="0043239C"/>
                          <w:p w:rsidR="0043239C" w:rsidRDefault="0043239C" w:rsidP="0043239C">
                            <w:r w:rsidRPr="00142C80">
                              <w:rPr>
                                <w:u w:val="single"/>
                              </w:rPr>
                              <w:t>LOCATION</w:t>
                            </w:r>
                            <w:r>
                              <w:t>: Is the issue location specific around</w:t>
                            </w:r>
                            <w:r w:rsidR="007A2F7F">
                              <w:t xml:space="preserve"> the blocks, postern rooms or Higher C</w:t>
                            </w:r>
                            <w:r>
                              <w:t>lose? Or happen</w:t>
                            </w:r>
                            <w:r w:rsidR="007A2F7F">
                              <w:t>s</w:t>
                            </w:r>
                            <w:r>
                              <w:t xml:space="preserve"> when you move location?</w:t>
                            </w:r>
                            <w:r w:rsidR="00C961FD">
                              <w:t xml:space="preserve"> Please be VERY specific with your location.</w:t>
                            </w:r>
                          </w:p>
                          <w:p w:rsidR="0043239C" w:rsidRDefault="0043239C" w:rsidP="0043239C"/>
                          <w:p w:rsidR="0043239C" w:rsidRDefault="0043239C" w:rsidP="0043239C">
                            <w:r w:rsidRPr="00142C80">
                              <w:rPr>
                                <w:u w:val="single"/>
                              </w:rPr>
                              <w:t>RE</w:t>
                            </w:r>
                            <w:r>
                              <w:rPr>
                                <w:u w:val="single"/>
                              </w:rPr>
                              <w:t>S</w:t>
                            </w:r>
                            <w:r w:rsidRPr="00142C80">
                              <w:rPr>
                                <w:u w:val="single"/>
                              </w:rPr>
                              <w:t>PONSE</w:t>
                            </w:r>
                            <w:r>
                              <w:t>: Do you reset your Browser, WiFi connection, or device? Clear the cache? Is that successful?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-9.1pt;margin-top:96.3pt;width:517.25pt;height:170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F+grQIAAKs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" o:allowincell="f" filled="f" stroked="f">
                <v:textbox inset="0,0,0,0">
                  <w:txbxContent>
                    <w:p w:rsidR="0043239C" w:rsidRDefault="0043239C" w:rsidP="0043239C">
                      <w:r w:rsidRPr="00142C80">
                        <w:rPr>
                          <w:u w:val="single"/>
                        </w:rPr>
                        <w:t>DEVICE</w:t>
                      </w:r>
                      <w:r>
                        <w:t>: PC, MAC Air, iphone, ipad, Windows or A</w:t>
                      </w:r>
                      <w:r w:rsidR="007A2F7F">
                        <w:t>n</w:t>
                      </w:r>
                      <w:r>
                        <w:t>droid tablet, Mobile phone</w:t>
                      </w:r>
                      <w:r w:rsidR="007A2F7F">
                        <w:t>? Make and Model? OS?</w:t>
                      </w:r>
                    </w:p>
                    <w:p w:rsidR="0043239C" w:rsidRDefault="0043239C" w:rsidP="0043239C"/>
                    <w:p w:rsidR="0043239C" w:rsidRDefault="0043239C" w:rsidP="0043239C">
                      <w:r w:rsidRPr="00142C80">
                        <w:rPr>
                          <w:u w:val="single"/>
                        </w:rPr>
                        <w:t>EVENT</w:t>
                      </w:r>
                      <w:r>
                        <w:t>: Logged out after a short time? Connection dropping regularly or slow? Cannot find the guest network?</w:t>
                      </w:r>
                      <w:r w:rsidR="007A2F7F">
                        <w:t xml:space="preserve"> Are you trying to browse webpages, stream a movie, download material, or Skype when this happens?</w:t>
                      </w:r>
                    </w:p>
                    <w:p w:rsidR="0043239C" w:rsidRDefault="0043239C" w:rsidP="0043239C"/>
                    <w:p w:rsidR="0043239C" w:rsidRDefault="0043239C" w:rsidP="0043239C">
                      <w:r w:rsidRPr="00142C80">
                        <w:rPr>
                          <w:u w:val="single"/>
                        </w:rPr>
                        <w:t>FREQUENCY</w:t>
                      </w:r>
                      <w:r>
                        <w:t>: Number of times per day/week/month &amp; if it happens at a particular time of day</w:t>
                      </w:r>
                    </w:p>
                    <w:p w:rsidR="0043239C" w:rsidRDefault="0043239C" w:rsidP="0043239C"/>
                    <w:p w:rsidR="0043239C" w:rsidRDefault="0043239C" w:rsidP="0043239C">
                      <w:r w:rsidRPr="00142C80">
                        <w:rPr>
                          <w:u w:val="single"/>
                        </w:rPr>
                        <w:t>LOCATION</w:t>
                      </w:r>
                      <w:r>
                        <w:t>: Is the issue location specific around</w:t>
                      </w:r>
                      <w:r w:rsidR="007A2F7F">
                        <w:t xml:space="preserve"> the blocks, postern rooms or Higher C</w:t>
                      </w:r>
                      <w:r>
                        <w:t>lose? Or happen</w:t>
                      </w:r>
                      <w:r w:rsidR="007A2F7F">
                        <w:t>s</w:t>
                      </w:r>
                      <w:r>
                        <w:t xml:space="preserve"> when you move location?</w:t>
                      </w:r>
                      <w:r w:rsidR="00C961FD">
                        <w:t xml:space="preserve"> Please be VERY specific with your location.</w:t>
                      </w:r>
                    </w:p>
                    <w:p w:rsidR="0043239C" w:rsidRDefault="0043239C" w:rsidP="0043239C"/>
                    <w:p w:rsidR="0043239C" w:rsidRDefault="0043239C" w:rsidP="0043239C">
                      <w:r w:rsidRPr="00142C80">
                        <w:rPr>
                          <w:u w:val="single"/>
                        </w:rPr>
                        <w:t>RE</w:t>
                      </w:r>
                      <w:r>
                        <w:rPr>
                          <w:u w:val="single"/>
                        </w:rPr>
                        <w:t>S</w:t>
                      </w:r>
                      <w:r w:rsidRPr="00142C80">
                        <w:rPr>
                          <w:u w:val="single"/>
                        </w:rPr>
                        <w:t>PONSE</w:t>
                      </w:r>
                      <w:r>
                        <w:t>: Do you reset your Browser, WiFi connection, or device? Clear the cache? Is that successful?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361950</wp:posOffset>
                </wp:positionV>
                <wp:extent cx="6309360" cy="531495"/>
                <wp:effectExtent l="0" t="0" r="15240" b="1905"/>
                <wp:wrapSquare wrapText="bothSides"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39C" w:rsidRPr="00BF4A55" w:rsidRDefault="0043239C" w:rsidP="0043239C">
                            <w:pPr>
                              <w:rPr>
                                <w:rFonts w:asciiTheme="minorHAnsi" w:hAnsiTheme="minorHAnsi"/>
                                <w:szCs w:val="22"/>
                              </w:rPr>
                            </w:pPr>
                            <w:r w:rsidRPr="00BF4A55">
                              <w:rPr>
                                <w:rFonts w:asciiTheme="minorHAnsi" w:hAnsiTheme="minorHAnsi"/>
                                <w:szCs w:val="22"/>
                              </w:rPr>
                              <w:t xml:space="preserve">Please help deal with any IT issues you are </w:t>
                            </w:r>
                            <w:r w:rsidRPr="0043239C">
                              <w:rPr>
                                <w:rFonts w:asciiTheme="minorHAnsi" w:hAnsiTheme="minorHAnsi"/>
                                <w:szCs w:val="22"/>
                                <w:u w:val="single"/>
                              </w:rPr>
                              <w:t>currently</w:t>
                            </w:r>
                            <w:r w:rsidRPr="00BF4A55">
                              <w:rPr>
                                <w:rFonts w:asciiTheme="minorHAnsi" w:hAnsiTheme="minorHAnsi"/>
                                <w:szCs w:val="22"/>
                              </w:rPr>
                              <w:t xml:space="preserve"> facing by giving whatever description you can. This can help to locate the source of the problem.</w:t>
                            </w:r>
                            <w:r>
                              <w:rPr>
                                <w:rFonts w:asciiTheme="minorHAnsi" w:hAnsiTheme="minorHAnsi"/>
                                <w:szCs w:val="22"/>
                              </w:rPr>
                              <w:t xml:space="preserve"> </w:t>
                            </w:r>
                            <w:r w:rsidRPr="00BF4A55">
                              <w:rPr>
                                <w:rFonts w:asciiTheme="minorHAnsi" w:hAnsiTheme="minorHAnsi"/>
                                <w:szCs w:val="22"/>
                              </w:rPr>
                              <w:t>This information will be shared with Dartington IT department.</w:t>
                            </w:r>
                          </w:p>
                          <w:p w:rsidR="0043239C" w:rsidRPr="00BF4A55" w:rsidRDefault="0043239C" w:rsidP="0043239C">
                            <w:pPr>
                              <w:rPr>
                                <w:rFonts w:asciiTheme="minorHAnsi" w:hAnsiTheme="minorHAnsi"/>
                                <w:szCs w:val="22"/>
                              </w:rPr>
                            </w:pPr>
                          </w:p>
                          <w:p w:rsidR="0043239C" w:rsidRDefault="0043239C" w:rsidP="0043239C"/>
                          <w:p w:rsidR="0043239C" w:rsidRDefault="0043239C" w:rsidP="0043239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-3.6pt;margin-top:28.5pt;width:496.8pt;height:41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" o:allowincell="f" filled="f" stroked="f">
                <v:textbox inset="0,0,0,0">
                  <w:txbxContent>
                    <w:p w:rsidR="0043239C" w:rsidRPr="00BF4A55" w:rsidRDefault="0043239C" w:rsidP="0043239C">
                      <w:pPr>
                        <w:rPr>
                          <w:rFonts w:asciiTheme="minorHAnsi" w:hAnsiTheme="minorHAnsi"/>
                          <w:szCs w:val="22"/>
                        </w:rPr>
                      </w:pPr>
                      <w:r w:rsidRPr="00BF4A55">
                        <w:rPr>
                          <w:rFonts w:asciiTheme="minorHAnsi" w:hAnsiTheme="minorHAnsi"/>
                          <w:szCs w:val="22"/>
                        </w:rPr>
                        <w:t xml:space="preserve">Please help deal with any IT issues you are </w:t>
                      </w:r>
                      <w:r w:rsidRPr="0043239C">
                        <w:rPr>
                          <w:rFonts w:asciiTheme="minorHAnsi" w:hAnsiTheme="minorHAnsi"/>
                          <w:szCs w:val="22"/>
                          <w:u w:val="single"/>
                        </w:rPr>
                        <w:t>currently</w:t>
                      </w:r>
                      <w:r w:rsidRPr="00BF4A55">
                        <w:rPr>
                          <w:rFonts w:asciiTheme="minorHAnsi" w:hAnsiTheme="minorHAnsi"/>
                          <w:szCs w:val="22"/>
                        </w:rPr>
                        <w:t xml:space="preserve"> facing by giving whatever description you can. This can help to locate the source of the problem.</w:t>
                      </w:r>
                      <w:r>
                        <w:rPr>
                          <w:rFonts w:asciiTheme="minorHAnsi" w:hAnsiTheme="minorHAnsi"/>
                          <w:szCs w:val="22"/>
                        </w:rPr>
                        <w:t xml:space="preserve"> </w:t>
                      </w:r>
                      <w:r w:rsidRPr="00BF4A55">
                        <w:rPr>
                          <w:rFonts w:asciiTheme="minorHAnsi" w:hAnsiTheme="minorHAnsi"/>
                          <w:szCs w:val="22"/>
                        </w:rPr>
                        <w:t>This information will be shared with Dartington IT department.</w:t>
                      </w:r>
                    </w:p>
                    <w:p w:rsidR="0043239C" w:rsidRPr="00BF4A55" w:rsidRDefault="0043239C" w:rsidP="0043239C">
                      <w:pPr>
                        <w:rPr>
                          <w:rFonts w:asciiTheme="minorHAnsi" w:hAnsiTheme="minorHAnsi"/>
                          <w:szCs w:val="22"/>
                        </w:rPr>
                      </w:pPr>
                    </w:p>
                    <w:p w:rsidR="0043239C" w:rsidRDefault="0043239C" w:rsidP="0043239C"/>
                    <w:p w:rsidR="0043239C" w:rsidRDefault="0043239C" w:rsidP="0043239C"/>
                  </w:txbxContent>
                </v:textbox>
                <w10:wrap type="square"/>
              </v:shape>
            </w:pict>
          </mc:Fallback>
        </mc:AlternateContent>
      </w:r>
      <w:r w:rsidR="0043239C">
        <w:t>IT Issue Report Form – Schumacher College</w: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-189865</wp:posOffset>
                </wp:positionH>
                <wp:positionV relativeFrom="paragraph">
                  <wp:posOffset>3391535</wp:posOffset>
                </wp:positionV>
                <wp:extent cx="6551930" cy="5699125"/>
                <wp:effectExtent l="0" t="0" r="0" b="0"/>
                <wp:wrapSquare wrapText="bothSides"/>
                <wp:docPr id="7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930" cy="569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1348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837"/>
                              <w:gridCol w:w="2837"/>
                              <w:gridCol w:w="2837"/>
                              <w:gridCol w:w="2837"/>
                            </w:tblGrid>
                            <w:tr w:rsidR="0043239C" w:rsidTr="00142C80">
                              <w:trPr>
                                <w:trHeight w:hRule="exact" w:val="340"/>
                                <w:jc w:val="center"/>
                              </w:trPr>
                              <w:tc>
                                <w:tcPr>
                                  <w:tcW w:w="2837" w:type="dxa"/>
                                  <w:shd w:val="clear" w:color="auto" w:fill="7F7F7F" w:themeFill="text1" w:themeFillTint="80"/>
                                  <w:vAlign w:val="center"/>
                                </w:tcPr>
                                <w:p w:rsidR="0043239C" w:rsidRDefault="0043239C" w:rsidP="0043239C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DEVICE &amp; EVENT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  <w:shd w:val="clear" w:color="auto" w:fill="7F7F7F" w:themeFill="text1" w:themeFillTint="80"/>
                                  <w:vAlign w:val="center"/>
                                </w:tcPr>
                                <w:p w:rsidR="0043239C" w:rsidRDefault="0043239C" w:rsidP="0043239C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FREQUENCY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  <w:shd w:val="clear" w:color="auto" w:fill="7F7F7F" w:themeFill="text1" w:themeFillTint="80"/>
                                  <w:vAlign w:val="center"/>
                                </w:tcPr>
                                <w:p w:rsidR="0043239C" w:rsidRDefault="0043239C" w:rsidP="0043239C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LOCATION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  <w:shd w:val="clear" w:color="auto" w:fill="7F7F7F" w:themeFill="text1" w:themeFillTint="80"/>
                                  <w:vAlign w:val="center"/>
                                </w:tcPr>
                                <w:p w:rsidR="0043239C" w:rsidRDefault="0043239C" w:rsidP="0043239C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RESPONSE</w:t>
                                  </w:r>
                                </w:p>
                              </w:tc>
                            </w:tr>
                            <w:tr w:rsidR="0043239C" w:rsidTr="00142C80">
                              <w:trPr>
                                <w:trHeight w:hRule="exact" w:val="2835"/>
                                <w:jc w:val="center"/>
                              </w:trPr>
                              <w:tc>
                                <w:tcPr>
                                  <w:tcW w:w="2837" w:type="dxa"/>
                                </w:tcPr>
                                <w:p w:rsidR="0043239C" w:rsidRDefault="0043239C"/>
                              </w:tc>
                              <w:tc>
                                <w:tcPr>
                                  <w:tcW w:w="2837" w:type="dxa"/>
                                </w:tcPr>
                                <w:p w:rsidR="0043239C" w:rsidRDefault="0043239C"/>
                              </w:tc>
                              <w:tc>
                                <w:tcPr>
                                  <w:tcW w:w="2837" w:type="dxa"/>
                                </w:tcPr>
                                <w:p w:rsidR="0043239C" w:rsidRDefault="0043239C"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 w:rsidR="0043239C" w:rsidRDefault="0043239C"/>
                              </w:tc>
                            </w:tr>
                            <w:tr w:rsidR="0043239C" w:rsidTr="00142C80">
                              <w:trPr>
                                <w:trHeight w:hRule="exact" w:val="2835"/>
                                <w:jc w:val="center"/>
                              </w:trPr>
                              <w:tc>
                                <w:tcPr>
                                  <w:tcW w:w="2837" w:type="dxa"/>
                                </w:tcPr>
                                <w:p w:rsidR="0043239C" w:rsidRDefault="0043239C"/>
                              </w:tc>
                              <w:tc>
                                <w:tcPr>
                                  <w:tcW w:w="2837" w:type="dxa"/>
                                </w:tcPr>
                                <w:p w:rsidR="0043239C" w:rsidRDefault="0043239C"/>
                                <w:p w:rsidR="0043239C" w:rsidRDefault="0043239C"/>
                                <w:p w:rsidR="0043239C" w:rsidRDefault="0043239C"/>
                                <w:p w:rsidR="0043239C" w:rsidRDefault="0043239C"/>
                              </w:tc>
                              <w:tc>
                                <w:tcPr>
                                  <w:tcW w:w="2837" w:type="dxa"/>
                                </w:tcPr>
                                <w:p w:rsidR="0043239C" w:rsidRDefault="0043239C"/>
                              </w:tc>
                              <w:tc>
                                <w:tcPr>
                                  <w:tcW w:w="2837" w:type="dxa"/>
                                </w:tcPr>
                                <w:p w:rsidR="0043239C" w:rsidRDefault="0043239C"/>
                              </w:tc>
                            </w:tr>
                            <w:tr w:rsidR="0043239C" w:rsidTr="00142C80">
                              <w:trPr>
                                <w:trHeight w:hRule="exact" w:val="2835"/>
                                <w:jc w:val="center"/>
                              </w:trPr>
                              <w:tc>
                                <w:tcPr>
                                  <w:tcW w:w="2837" w:type="dxa"/>
                                </w:tcPr>
                                <w:p w:rsidR="0043239C" w:rsidRDefault="0043239C"/>
                              </w:tc>
                              <w:tc>
                                <w:tcPr>
                                  <w:tcW w:w="2837" w:type="dxa"/>
                                </w:tcPr>
                                <w:p w:rsidR="0043239C" w:rsidRDefault="0043239C"/>
                              </w:tc>
                              <w:tc>
                                <w:tcPr>
                                  <w:tcW w:w="2837" w:type="dxa"/>
                                </w:tcPr>
                                <w:p w:rsidR="0043239C" w:rsidRDefault="0043239C"/>
                              </w:tc>
                              <w:tc>
                                <w:tcPr>
                                  <w:tcW w:w="2837" w:type="dxa"/>
                                </w:tcPr>
                                <w:p w:rsidR="0043239C" w:rsidRDefault="0043239C"/>
                                <w:p w:rsidR="0043239C" w:rsidRDefault="0043239C"/>
                                <w:p w:rsidR="0043239C" w:rsidRDefault="0043239C"/>
                                <w:p w:rsidR="0043239C" w:rsidRDefault="0043239C"/>
                                <w:p w:rsidR="0043239C" w:rsidRDefault="0043239C"/>
                                <w:p w:rsidR="0043239C" w:rsidRDefault="0043239C"/>
                                <w:p w:rsidR="0043239C" w:rsidRDefault="0043239C"/>
                                <w:p w:rsidR="0043239C" w:rsidRDefault="0043239C"/>
                                <w:p w:rsidR="0043239C" w:rsidRDefault="0043239C"/>
                                <w:p w:rsidR="0043239C" w:rsidRDefault="0043239C"/>
                                <w:p w:rsidR="0043239C" w:rsidRDefault="0043239C"/>
                                <w:p w:rsidR="0043239C" w:rsidRDefault="0043239C"/>
                                <w:p w:rsidR="0043239C" w:rsidRDefault="0043239C"/>
                                <w:p w:rsidR="0043239C" w:rsidRDefault="0043239C"/>
                                <w:p w:rsidR="0043239C" w:rsidRDefault="0043239C"/>
                                <w:p w:rsidR="0043239C" w:rsidRDefault="0043239C"/>
                                <w:p w:rsidR="0043239C" w:rsidRDefault="0043239C"/>
                                <w:p w:rsidR="0043239C" w:rsidRDefault="0043239C"/>
                                <w:p w:rsidR="0043239C" w:rsidRDefault="0043239C"/>
                                <w:p w:rsidR="0043239C" w:rsidRDefault="0043239C"/>
                                <w:p w:rsidR="0043239C" w:rsidRDefault="0043239C"/>
                                <w:p w:rsidR="0043239C" w:rsidRDefault="0043239C"/>
                                <w:p w:rsidR="0043239C" w:rsidRDefault="0043239C"/>
                                <w:p w:rsidR="0043239C" w:rsidRDefault="0043239C"/>
                                <w:p w:rsidR="0043239C" w:rsidRDefault="0043239C"/>
                                <w:p w:rsidR="0043239C" w:rsidRDefault="0043239C"/>
                                <w:p w:rsidR="0043239C" w:rsidRDefault="0043239C"/>
                                <w:p w:rsidR="0043239C" w:rsidRDefault="0043239C"/>
                                <w:p w:rsidR="0043239C" w:rsidRDefault="0043239C"/>
                                <w:p w:rsidR="0043239C" w:rsidRDefault="0043239C"/>
                                <w:p w:rsidR="0043239C" w:rsidRDefault="0043239C"/>
                                <w:p w:rsidR="0043239C" w:rsidRDefault="0043239C"/>
                                <w:p w:rsidR="0043239C" w:rsidRDefault="0043239C"/>
                                <w:p w:rsidR="0043239C" w:rsidRDefault="0043239C"/>
                                <w:p w:rsidR="0043239C" w:rsidRDefault="0043239C"/>
                                <w:p w:rsidR="0043239C" w:rsidRDefault="0043239C"/>
                                <w:p w:rsidR="0043239C" w:rsidRDefault="0043239C"/>
                                <w:p w:rsidR="0043239C" w:rsidRDefault="0043239C"/>
                                <w:p w:rsidR="0043239C" w:rsidRDefault="0043239C"/>
                                <w:p w:rsidR="0043239C" w:rsidRDefault="0043239C"/>
                                <w:p w:rsidR="0043239C" w:rsidRDefault="0043239C"/>
                              </w:tc>
                            </w:tr>
                          </w:tbl>
                          <w:p w:rsidR="0043239C" w:rsidRDefault="004323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8" type="#_x0000_t202" style="position:absolute;left:0;text-align:left;margin-left:-14.95pt;margin-top:267.05pt;width:515.9pt;height:44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" o:allowincell="f" filled="f" stroked="f">
                <v:textbox>
                  <w:txbxContent>
                    <w:tbl>
                      <w:tblPr>
                        <w:tblW w:w="11348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837"/>
                        <w:gridCol w:w="2837"/>
                        <w:gridCol w:w="2837"/>
                        <w:gridCol w:w="2837"/>
                      </w:tblGrid>
                      <w:tr w:rsidR="0043239C" w:rsidTr="00142C80">
                        <w:trPr>
                          <w:trHeight w:hRule="exact" w:val="340"/>
                          <w:jc w:val="center"/>
                        </w:trPr>
                        <w:tc>
                          <w:tcPr>
                            <w:tcW w:w="2837" w:type="dxa"/>
                            <w:shd w:val="clear" w:color="auto" w:fill="7F7F7F" w:themeFill="text1" w:themeFillTint="80"/>
                            <w:vAlign w:val="center"/>
                          </w:tcPr>
                          <w:p w:rsidR="0043239C" w:rsidRDefault="0043239C" w:rsidP="0043239C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DEVICE &amp; EVENT</w:t>
                            </w:r>
                          </w:p>
                        </w:tc>
                        <w:tc>
                          <w:tcPr>
                            <w:tcW w:w="2837" w:type="dxa"/>
                            <w:shd w:val="clear" w:color="auto" w:fill="7F7F7F" w:themeFill="text1" w:themeFillTint="80"/>
                            <w:vAlign w:val="center"/>
                          </w:tcPr>
                          <w:p w:rsidR="0043239C" w:rsidRDefault="0043239C" w:rsidP="0043239C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FREQUENCY</w:t>
                            </w:r>
                          </w:p>
                        </w:tc>
                        <w:tc>
                          <w:tcPr>
                            <w:tcW w:w="2837" w:type="dxa"/>
                            <w:shd w:val="clear" w:color="auto" w:fill="7F7F7F" w:themeFill="text1" w:themeFillTint="80"/>
                            <w:vAlign w:val="center"/>
                          </w:tcPr>
                          <w:p w:rsidR="0043239C" w:rsidRDefault="0043239C" w:rsidP="0043239C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LOCATION</w:t>
                            </w:r>
                          </w:p>
                        </w:tc>
                        <w:tc>
                          <w:tcPr>
                            <w:tcW w:w="2837" w:type="dxa"/>
                            <w:shd w:val="clear" w:color="auto" w:fill="7F7F7F" w:themeFill="text1" w:themeFillTint="80"/>
                            <w:vAlign w:val="center"/>
                          </w:tcPr>
                          <w:p w:rsidR="0043239C" w:rsidRDefault="0043239C" w:rsidP="0043239C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RESPONSE</w:t>
                            </w:r>
                          </w:p>
                        </w:tc>
                      </w:tr>
                      <w:tr w:rsidR="0043239C" w:rsidTr="00142C80">
                        <w:trPr>
                          <w:trHeight w:hRule="exact" w:val="2835"/>
                          <w:jc w:val="center"/>
                        </w:trPr>
                        <w:tc>
                          <w:tcPr>
                            <w:tcW w:w="2837" w:type="dxa"/>
                          </w:tcPr>
                          <w:p w:rsidR="0043239C" w:rsidRDefault="0043239C"/>
                        </w:tc>
                        <w:tc>
                          <w:tcPr>
                            <w:tcW w:w="2837" w:type="dxa"/>
                          </w:tcPr>
                          <w:p w:rsidR="0043239C" w:rsidRDefault="0043239C"/>
                        </w:tc>
                        <w:tc>
                          <w:tcPr>
                            <w:tcW w:w="2837" w:type="dxa"/>
                          </w:tcPr>
                          <w:p w:rsidR="0043239C" w:rsidRDefault="0043239C"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2837" w:type="dxa"/>
                          </w:tcPr>
                          <w:p w:rsidR="0043239C" w:rsidRDefault="0043239C"/>
                        </w:tc>
                      </w:tr>
                      <w:tr w:rsidR="0043239C" w:rsidTr="00142C80">
                        <w:trPr>
                          <w:trHeight w:hRule="exact" w:val="2835"/>
                          <w:jc w:val="center"/>
                        </w:trPr>
                        <w:tc>
                          <w:tcPr>
                            <w:tcW w:w="2837" w:type="dxa"/>
                          </w:tcPr>
                          <w:p w:rsidR="0043239C" w:rsidRDefault="0043239C"/>
                        </w:tc>
                        <w:tc>
                          <w:tcPr>
                            <w:tcW w:w="2837" w:type="dxa"/>
                          </w:tcPr>
                          <w:p w:rsidR="0043239C" w:rsidRDefault="0043239C"/>
                          <w:p w:rsidR="0043239C" w:rsidRDefault="0043239C"/>
                          <w:p w:rsidR="0043239C" w:rsidRDefault="0043239C"/>
                          <w:p w:rsidR="0043239C" w:rsidRDefault="0043239C"/>
                        </w:tc>
                        <w:tc>
                          <w:tcPr>
                            <w:tcW w:w="2837" w:type="dxa"/>
                          </w:tcPr>
                          <w:p w:rsidR="0043239C" w:rsidRDefault="0043239C"/>
                        </w:tc>
                        <w:tc>
                          <w:tcPr>
                            <w:tcW w:w="2837" w:type="dxa"/>
                          </w:tcPr>
                          <w:p w:rsidR="0043239C" w:rsidRDefault="0043239C"/>
                        </w:tc>
                      </w:tr>
                      <w:tr w:rsidR="0043239C" w:rsidTr="00142C80">
                        <w:trPr>
                          <w:trHeight w:hRule="exact" w:val="2835"/>
                          <w:jc w:val="center"/>
                        </w:trPr>
                        <w:tc>
                          <w:tcPr>
                            <w:tcW w:w="2837" w:type="dxa"/>
                          </w:tcPr>
                          <w:p w:rsidR="0043239C" w:rsidRDefault="0043239C"/>
                        </w:tc>
                        <w:tc>
                          <w:tcPr>
                            <w:tcW w:w="2837" w:type="dxa"/>
                          </w:tcPr>
                          <w:p w:rsidR="0043239C" w:rsidRDefault="0043239C"/>
                        </w:tc>
                        <w:tc>
                          <w:tcPr>
                            <w:tcW w:w="2837" w:type="dxa"/>
                          </w:tcPr>
                          <w:p w:rsidR="0043239C" w:rsidRDefault="0043239C"/>
                        </w:tc>
                        <w:tc>
                          <w:tcPr>
                            <w:tcW w:w="2837" w:type="dxa"/>
                          </w:tcPr>
                          <w:p w:rsidR="0043239C" w:rsidRDefault="0043239C"/>
                          <w:p w:rsidR="0043239C" w:rsidRDefault="0043239C"/>
                          <w:p w:rsidR="0043239C" w:rsidRDefault="0043239C"/>
                          <w:p w:rsidR="0043239C" w:rsidRDefault="0043239C"/>
                          <w:p w:rsidR="0043239C" w:rsidRDefault="0043239C"/>
                          <w:p w:rsidR="0043239C" w:rsidRDefault="0043239C"/>
                          <w:p w:rsidR="0043239C" w:rsidRDefault="0043239C"/>
                          <w:p w:rsidR="0043239C" w:rsidRDefault="0043239C"/>
                          <w:p w:rsidR="0043239C" w:rsidRDefault="0043239C"/>
                          <w:p w:rsidR="0043239C" w:rsidRDefault="0043239C"/>
                          <w:p w:rsidR="0043239C" w:rsidRDefault="0043239C"/>
                          <w:p w:rsidR="0043239C" w:rsidRDefault="0043239C"/>
                          <w:p w:rsidR="0043239C" w:rsidRDefault="0043239C"/>
                          <w:p w:rsidR="0043239C" w:rsidRDefault="0043239C"/>
                          <w:p w:rsidR="0043239C" w:rsidRDefault="0043239C"/>
                          <w:p w:rsidR="0043239C" w:rsidRDefault="0043239C"/>
                          <w:p w:rsidR="0043239C" w:rsidRDefault="0043239C"/>
                          <w:p w:rsidR="0043239C" w:rsidRDefault="0043239C"/>
                          <w:p w:rsidR="0043239C" w:rsidRDefault="0043239C"/>
                          <w:p w:rsidR="0043239C" w:rsidRDefault="0043239C"/>
                          <w:p w:rsidR="0043239C" w:rsidRDefault="0043239C"/>
                          <w:p w:rsidR="0043239C" w:rsidRDefault="0043239C"/>
                          <w:p w:rsidR="0043239C" w:rsidRDefault="0043239C"/>
                          <w:p w:rsidR="0043239C" w:rsidRDefault="0043239C"/>
                          <w:p w:rsidR="0043239C" w:rsidRDefault="0043239C"/>
                          <w:p w:rsidR="0043239C" w:rsidRDefault="0043239C"/>
                          <w:p w:rsidR="0043239C" w:rsidRDefault="0043239C"/>
                          <w:p w:rsidR="0043239C" w:rsidRDefault="0043239C"/>
                          <w:p w:rsidR="0043239C" w:rsidRDefault="0043239C"/>
                          <w:p w:rsidR="0043239C" w:rsidRDefault="0043239C"/>
                          <w:p w:rsidR="0043239C" w:rsidRDefault="0043239C"/>
                          <w:p w:rsidR="0043239C" w:rsidRDefault="0043239C"/>
                          <w:p w:rsidR="0043239C" w:rsidRDefault="0043239C"/>
                          <w:p w:rsidR="0043239C" w:rsidRDefault="0043239C"/>
                          <w:p w:rsidR="0043239C" w:rsidRDefault="0043239C"/>
                          <w:p w:rsidR="0043239C" w:rsidRDefault="0043239C"/>
                          <w:p w:rsidR="0043239C" w:rsidRDefault="0043239C"/>
                          <w:p w:rsidR="0043239C" w:rsidRDefault="0043239C"/>
                          <w:p w:rsidR="0043239C" w:rsidRDefault="0043239C"/>
                          <w:p w:rsidR="0043239C" w:rsidRDefault="0043239C"/>
                          <w:p w:rsidR="0043239C" w:rsidRDefault="0043239C"/>
                        </w:tc>
                      </w:tr>
                    </w:tbl>
                    <w:p w:rsidR="0043239C" w:rsidRDefault="0043239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4014470</wp:posOffset>
                </wp:positionH>
                <wp:positionV relativeFrom="paragraph">
                  <wp:posOffset>893445</wp:posOffset>
                </wp:positionV>
                <wp:extent cx="2194560" cy="457200"/>
                <wp:effectExtent l="0" t="0" r="15240" b="0"/>
                <wp:wrapSquare wrapText="bothSides"/>
                <wp:docPr id="4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4560" cy="457200"/>
                          <a:chOff x="7488" y="11088"/>
                          <a:chExt cx="3456" cy="720"/>
                        </a:xfrm>
                      </wpg:grpSpPr>
                      <wps:wsp>
                        <wps:cNvPr id="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7488" y="11088"/>
                            <a:ext cx="3456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239C" w:rsidRDefault="0043239C">
                              <w:r>
                                <w:t>Date: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69"/>
                        <wps:cNvCnPr/>
                        <wps:spPr bwMode="auto">
                          <a:xfrm>
                            <a:off x="8208" y="11421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9" style="position:absolute;left:0;text-align:left;margin-left:316.1pt;margin-top:70.35pt;width:172.8pt;height:36pt;z-index:251660800" coordorigin="7488,11088" coordsize="345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" o:allowincell="f">
                <v:shape id="Text Box 68" o:spid="_x0000_s1030" type="#_x0000_t202" style="position:absolute;left:7488;top:11088;width:3456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43239C" w:rsidRDefault="0043239C">
                        <w:r>
                          <w:t>Date:</w:t>
                        </w:r>
                      </w:p>
                    </w:txbxContent>
                  </v:textbox>
                </v:shape>
                <v:line id="Line 69" o:spid="_x0000_s1031" style="position:absolute;visibility:visible;mso-wrap-style:square" from="8208,11421" to="10944,11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w8AsQAAADaAAAADwAAAGRycy9kb3ducmV2LnhtbESPQWvCQBSE70L/w/IKvenGQkWiq0hL&#10;tNVTohR6e2Rfk2D2bciuJvn3riB4HGbmG2a57k0trtS6yrKC6SQCQZxbXXGh4HRMxnMQziNrrC2T&#10;goEcrFcvoyXG2nac0jXzhQgQdjEqKL1vYildXpJBN7ENcfD+bWvQB9kWUrfYBbip5XsUzaTBisNC&#10;iQ19lpSfs4tRYM6b9Li7/FVf02GbHBLzUe9/f5R6e+03CxCeev8MP9rfWsEM7lfCDZCr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zDwCxAAAANoAAAAPAAAAAAAAAAAA&#10;AAAAAKECAABkcnMvZG93bnJldi54bWxQSwUGAAAAAAQABAD5AAAAkgMAAAAA&#10;" strokecolor="#969696"/>
                <w10:wrap type="squar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893445</wp:posOffset>
                </wp:positionV>
                <wp:extent cx="3840480" cy="457200"/>
                <wp:effectExtent l="0" t="0" r="0" b="0"/>
                <wp:wrapSquare wrapText="bothSides"/>
                <wp:docPr id="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0480" cy="457200"/>
                          <a:chOff x="1152" y="13200"/>
                          <a:chExt cx="6048" cy="720"/>
                        </a:xfrm>
                      </wpg:grpSpPr>
                      <wps:wsp>
                        <wps:cNvPr id="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13200"/>
                            <a:ext cx="6048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239C" w:rsidRPr="00BF4A55" w:rsidRDefault="0043239C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BF4A55">
                                <w:rPr>
                                  <w:rFonts w:asciiTheme="minorHAnsi" w:hAnsiTheme="minorHAnsi"/>
                                </w:rPr>
                                <w:t>Name &amp; Username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66"/>
                        <wps:cNvCnPr/>
                        <wps:spPr bwMode="auto">
                          <a:xfrm>
                            <a:off x="2016" y="13533"/>
                            <a:ext cx="4032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32" style="position:absolute;left:0;text-align:left;margin-left:-9.1pt;margin-top:70.35pt;width:302.4pt;height:36pt;z-index:251659776" coordorigin="1152,13200" coordsize="6048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" o:allowincell="f">
                <v:shape id="Text Box 65" o:spid="_x0000_s1033" type="#_x0000_t202" style="position:absolute;left:1152;top:13200;width:6048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43239C" w:rsidRPr="00BF4A55" w:rsidRDefault="0043239C">
                        <w:pPr>
                          <w:rPr>
                            <w:rFonts w:asciiTheme="minorHAnsi" w:hAnsiTheme="minorHAnsi"/>
                          </w:rPr>
                        </w:pPr>
                        <w:r w:rsidRPr="00BF4A55">
                          <w:rPr>
                            <w:rFonts w:asciiTheme="minorHAnsi" w:hAnsiTheme="minorHAnsi"/>
                          </w:rPr>
                          <w:t>Name &amp; Username</w:t>
                        </w:r>
                      </w:p>
                    </w:txbxContent>
                  </v:textbox>
                </v:shape>
                <v:line id="Line 66" o:spid="_x0000_s1034" style="position:absolute;visibility:visible;mso-wrap-style:square" from="2016,13533" to="6048,13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ufmsQAAADaAAAADwAAAGRycy9kb3ducmV2LnhtbESPQWvCQBSE74L/YXlCb7qxYimpq4gl&#10;VtuTSSn09sg+k2D2bciuJvn3bqHgcZiZb5jVpje1uFHrKssK5rMIBHFudcWFgu8smb6CcB5ZY22Z&#10;FAzkYLMej1YYa9vxiW6pL0SAsItRQel9E0vp8pIMupltiIN3tq1BH2RbSN1iF+Cmls9R9CINVhwW&#10;SmxoV1J+Sa9GgblsT9nH9bd6nw/75Csxy/rz56jU06TfvoHw1PtH+L990AoW8Hcl3AC5v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u5+axAAAANoAAAAPAAAAAAAAAAAA&#10;AAAAAKECAABkcnMvZG93bnJldi54bWxQSwUGAAAAAAQABAD5AAAAkgMAAAAA&#10;" strokecolor="#969696"/>
                <w10:wrap type="square"/>
              </v:group>
            </w:pict>
          </mc:Fallback>
        </mc:AlternateContent>
      </w:r>
    </w:p>
    <w:sectPr w:rsidR="00952784" w:rsidRPr="0043239C" w:rsidSect="00C500A1">
      <w:pgSz w:w="12240" w:h="15840"/>
      <w:pgMar w:top="72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87"/>
    <w:rsid w:val="00142C80"/>
    <w:rsid w:val="00230FEB"/>
    <w:rsid w:val="002825E9"/>
    <w:rsid w:val="002A3687"/>
    <w:rsid w:val="00380CEF"/>
    <w:rsid w:val="0043239C"/>
    <w:rsid w:val="007A2F7F"/>
    <w:rsid w:val="008056D4"/>
    <w:rsid w:val="008611AB"/>
    <w:rsid w:val="00952784"/>
    <w:rsid w:val="009B0887"/>
    <w:rsid w:val="00A674FE"/>
    <w:rsid w:val="00AB191F"/>
    <w:rsid w:val="00BF4A55"/>
    <w:rsid w:val="00C500A1"/>
    <w:rsid w:val="00C961FD"/>
    <w:rsid w:val="00E512C4"/>
    <w:rsid w:val="00ED649F"/>
    <w:rsid w:val="00FC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NormalWeb">
    <w:name w:val="Normal (Web)"/>
    <w:basedOn w:val="Normal"/>
    <w:uiPriority w:val="99"/>
    <w:semiHidden/>
    <w:unhideWhenUsed/>
    <w:rsid w:val="0043239C"/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3239C"/>
    <w:rPr>
      <w:b/>
      <w:bCs/>
    </w:rPr>
  </w:style>
  <w:style w:type="character" w:styleId="Hyperlink">
    <w:name w:val="Hyperlink"/>
    <w:basedOn w:val="DefaultParagraphFont"/>
    <w:uiPriority w:val="99"/>
    <w:unhideWhenUsed/>
    <w:rsid w:val="008056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NormalWeb">
    <w:name w:val="Normal (Web)"/>
    <w:basedOn w:val="Normal"/>
    <w:uiPriority w:val="99"/>
    <w:semiHidden/>
    <w:unhideWhenUsed/>
    <w:rsid w:val="0043239C"/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3239C"/>
    <w:rPr>
      <w:b/>
      <w:bCs/>
    </w:rPr>
  </w:style>
  <w:style w:type="character" w:styleId="Hyperlink">
    <w:name w:val="Hyperlink"/>
    <w:basedOn w:val="DefaultParagraphFont"/>
    <w:uiPriority w:val="99"/>
    <w:unhideWhenUsed/>
    <w:rsid w:val="008056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2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atrick.edwards@schumachercollege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.rickard\AppData\Roaming\Microsoft\Templates\EdWorld_MiniGo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AC83BBF-2710-4B96-A289-5718E3EBEC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EdWorld_MiniGoal</Template>
  <TotalTime>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Behavior Goal</vt:lpstr>
    </vt:vector>
  </TitlesOfParts>
  <Company>The Dartington Hall Trust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Behavior Goal</dc:title>
  <dc:creator>Thomas Rickard</dc:creator>
  <cp:lastModifiedBy>Michelle North</cp:lastModifiedBy>
  <cp:revision>2</cp:revision>
  <cp:lastPrinted>2014-12-11T16:53:00Z</cp:lastPrinted>
  <dcterms:created xsi:type="dcterms:W3CDTF">2016-09-05T13:08:00Z</dcterms:created>
  <dcterms:modified xsi:type="dcterms:W3CDTF">2016-09-05T13:08:00Z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TC018755869991</vt:lpwstr>
  </property>
</Properties>
</file>